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E8527" w14:textId="77777777" w:rsidR="0026523A" w:rsidRDefault="0026523A" w:rsidP="0026523A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國際半導體暨IC設計產業人才專班</w:t>
      </w:r>
    </w:p>
    <w:p w14:paraId="6AFF19A8" w14:textId="205F7498" w:rsidR="00C35CB4" w:rsidRPr="0088474B" w:rsidRDefault="0088474B" w:rsidP="0026523A">
      <w:pPr>
        <w:spacing w:line="480" w:lineRule="exact"/>
        <w:jc w:val="center"/>
        <w:rPr>
          <w:rFonts w:ascii="Calibri" w:eastAsia="標楷體" w:hAnsi="Calibri" w:cs="Calibri"/>
          <w:sz w:val="40"/>
          <w:szCs w:val="40"/>
        </w:rPr>
      </w:pPr>
      <w:r w:rsidRPr="0088474B">
        <w:rPr>
          <w:rFonts w:ascii="Calibri" w:eastAsia="標楷體" w:hAnsi="Calibri" w:cs="Calibri"/>
          <w:sz w:val="40"/>
          <w:szCs w:val="40"/>
        </w:rPr>
        <w:t>International Semiconductor and IC Design Program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7C3E48" w14:paraId="04940F30" w14:textId="77777777" w:rsidTr="007C3E48">
        <w:tc>
          <w:tcPr>
            <w:tcW w:w="5245" w:type="dxa"/>
            <w:vMerge w:val="restart"/>
          </w:tcPr>
          <w:p w14:paraId="53ADDEC5" w14:textId="3B2B657B" w:rsidR="007C3E48" w:rsidRPr="0026523A" w:rsidRDefault="007C3E48" w:rsidP="0088474B">
            <w:pPr>
              <w:spacing w:beforeLines="100" w:before="240"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26523A">
              <w:rPr>
                <w:rFonts w:ascii="標楷體" w:eastAsia="標楷體" w:hAnsi="標楷體"/>
                <w:sz w:val="36"/>
                <w:szCs w:val="36"/>
              </w:rPr>
              <w:t>研究生指導教授申請書</w:t>
            </w:r>
          </w:p>
          <w:p w14:paraId="2AA62E36" w14:textId="4F33DB0E" w:rsidR="007C3E48" w:rsidRPr="0026523A" w:rsidRDefault="007C3E48" w:rsidP="00C862C3">
            <w:pPr>
              <w:rPr>
                <w:rFonts w:ascii="標楷體" w:eastAsia="標楷體" w:hAnsi="標楷體" w:hint="eastAsia"/>
                <w:sz w:val="44"/>
              </w:rPr>
            </w:pPr>
            <w:r w:rsidRPr="0026523A">
              <w:rPr>
                <w:rFonts w:ascii="Calibri" w:eastAsia="標楷體" w:hAnsi="Calibri" w:cs="Calibri"/>
                <w:sz w:val="36"/>
                <w:szCs w:val="16"/>
              </w:rPr>
              <w:t>Graduate Student</w:t>
            </w:r>
            <w:r>
              <w:rPr>
                <w:rFonts w:ascii="Calibri" w:eastAsia="標楷體" w:hAnsi="Calibri" w:cs="Calibri" w:hint="eastAsia"/>
                <w:sz w:val="36"/>
                <w:szCs w:val="16"/>
              </w:rPr>
              <w:t xml:space="preserve"> Application for</w:t>
            </w:r>
          </w:p>
        </w:tc>
        <w:tc>
          <w:tcPr>
            <w:tcW w:w="4536" w:type="dxa"/>
          </w:tcPr>
          <w:p w14:paraId="44479972" w14:textId="1B5FC79D" w:rsidR="007C3E48" w:rsidRDefault="007C3E48" w:rsidP="0088474B">
            <w:pPr>
              <w:spacing w:beforeLines="100" w:before="240"/>
              <w:rPr>
                <w:rFonts w:hint="eastAsia"/>
              </w:rPr>
            </w:pPr>
            <w:r>
              <w:rPr>
                <w:rFonts w:ascii="Webdings" w:eastAsia="Webdings" w:hAnsi="Webdings" w:cs="Webdings"/>
                <w:sz w:val="28"/>
              </w:rPr>
              <w:t>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36"/>
              </w:rPr>
              <w:t>更換</w:t>
            </w:r>
            <w:r w:rsidRPr="0026523A">
              <w:rPr>
                <w:rFonts w:ascii="Calibri" w:eastAsia="標楷體" w:hAnsi="Calibri" w:cs="Calibri"/>
                <w:sz w:val="36"/>
              </w:rPr>
              <w:t>Chang</w:t>
            </w:r>
            <w:r>
              <w:rPr>
                <w:rFonts w:ascii="Calibri" w:eastAsia="標楷體" w:hAnsi="Calibri" w:cs="Calibri" w:hint="eastAsia"/>
                <w:sz w:val="36"/>
              </w:rPr>
              <w:t>e Advisor</w:t>
            </w:r>
          </w:p>
        </w:tc>
      </w:tr>
      <w:tr w:rsidR="007C3E48" w14:paraId="628215DC" w14:textId="77777777" w:rsidTr="007C3E48">
        <w:tc>
          <w:tcPr>
            <w:tcW w:w="5245" w:type="dxa"/>
            <w:vMerge/>
          </w:tcPr>
          <w:p w14:paraId="3F1752F8" w14:textId="0C34765F" w:rsidR="007C3E48" w:rsidRDefault="007C3E48"/>
        </w:tc>
        <w:tc>
          <w:tcPr>
            <w:tcW w:w="4536" w:type="dxa"/>
          </w:tcPr>
          <w:p w14:paraId="7CD6C636" w14:textId="57FF4AC4" w:rsidR="007C3E48" w:rsidRDefault="007C3E48">
            <w:pPr>
              <w:rPr>
                <w:rFonts w:hint="eastAsia"/>
              </w:rPr>
            </w:pPr>
            <w:r>
              <w:rPr>
                <w:rFonts w:ascii="Webdings" w:eastAsia="Webdings" w:hAnsi="Webdings" w:cs="Webdings"/>
                <w:sz w:val="28"/>
              </w:rPr>
              <w:t>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36"/>
              </w:rPr>
              <w:t>新增共同</w:t>
            </w:r>
            <w:r w:rsidRPr="007C3E48">
              <w:rPr>
                <w:rFonts w:ascii="Calibri" w:eastAsia="標楷體" w:hAnsi="Calibri" w:cs="Calibri"/>
                <w:sz w:val="36"/>
              </w:rPr>
              <w:t xml:space="preserve">Add </w:t>
            </w:r>
            <w:r w:rsidRPr="0026523A">
              <w:rPr>
                <w:rFonts w:ascii="Calibri" w:eastAsia="標楷體" w:hAnsi="Calibri" w:cs="Calibri"/>
                <w:sz w:val="36"/>
              </w:rPr>
              <w:t>Co-adviso</w:t>
            </w:r>
            <w:r>
              <w:rPr>
                <w:rFonts w:ascii="Calibri" w:eastAsia="標楷體" w:hAnsi="Calibri" w:cs="Calibri" w:hint="eastAsia"/>
                <w:sz w:val="36"/>
              </w:rPr>
              <w:t>r</w:t>
            </w:r>
          </w:p>
        </w:tc>
      </w:tr>
    </w:tbl>
    <w:p w14:paraId="2E63AC18" w14:textId="77777777" w:rsidR="0026523A" w:rsidRDefault="0026523A">
      <w:pPr>
        <w:rPr>
          <w:rFonts w:hint="eastAsia"/>
        </w:rPr>
      </w:pPr>
    </w:p>
    <w:tbl>
      <w:tblPr>
        <w:tblW w:w="99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"/>
        <w:gridCol w:w="3480"/>
        <w:gridCol w:w="1427"/>
        <w:gridCol w:w="992"/>
        <w:gridCol w:w="3961"/>
        <w:gridCol w:w="13"/>
      </w:tblGrid>
      <w:tr w:rsidR="00DF6A44" w14:paraId="4C224776" w14:textId="1A77D645" w:rsidTr="0088474B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944"/>
          <w:jc w:val="center"/>
        </w:trPr>
        <w:tc>
          <w:tcPr>
            <w:tcW w:w="55" w:type="dxa"/>
          </w:tcPr>
          <w:p w14:paraId="4D0CDA09" w14:textId="77777777" w:rsidR="00DF6A44" w:rsidRDefault="00DF6A4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814CF" w14:textId="70499DBB" w:rsidR="00DF6A44" w:rsidRDefault="00DF6A44" w:rsidP="00762C13">
            <w:pPr>
              <w:ind w:leftChars="22" w:left="5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  <w:r w:rsidRPr="00762C13">
              <w:rPr>
                <w:rFonts w:ascii="Calibri" w:eastAsia="標楷體" w:hAnsi="Calibri" w:cs="Calibri"/>
                <w:sz w:val="28"/>
              </w:rPr>
              <w:t>Name</w:t>
            </w:r>
            <w:r w:rsidRPr="00762C13">
              <w:rPr>
                <w:rFonts w:ascii="Calibri" w:eastAsia="標楷體" w:hAnsi="Calibri" w:cs="Calibri"/>
                <w:sz w:val="28"/>
              </w:rPr>
              <w:t>：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FFFFFF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31A3C" w14:textId="77777777" w:rsidR="00DF6A44" w:rsidRDefault="00DF6A44">
            <w:pPr>
              <w:ind w:left="-5" w:firstLine="560"/>
              <w:jc w:val="both"/>
              <w:rPr>
                <w:rFonts w:eastAsia="標楷體"/>
                <w:sz w:val="28"/>
                <w:u w:val="single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263D43C" w14:textId="1DAEC984" w:rsidR="00DF6A44" w:rsidRDefault="00DF6A44" w:rsidP="007C3E48">
            <w:pPr>
              <w:ind w:left="-5" w:firstLine="142"/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/>
                <w:sz w:val="28"/>
              </w:rPr>
              <w:t>學號</w:t>
            </w:r>
            <w:r w:rsidRPr="0088474B">
              <w:rPr>
                <w:rFonts w:ascii="Calibri" w:eastAsia="標楷體" w:hAnsi="Calibri" w:cs="Calibri"/>
                <w:sz w:val="28"/>
              </w:rPr>
              <w:t>Student ID</w:t>
            </w:r>
            <w:r w:rsidRPr="0088474B">
              <w:rPr>
                <w:rFonts w:ascii="Calibri" w:eastAsia="標楷體" w:hAnsi="Calibri" w:cs="Calibri"/>
                <w:sz w:val="28"/>
              </w:rPr>
              <w:t>：</w:t>
            </w:r>
          </w:p>
        </w:tc>
      </w:tr>
      <w:tr w:rsidR="00DF6A44" w14:paraId="7510BFE4" w14:textId="30C22A52" w:rsidTr="0088474B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828"/>
          <w:jc w:val="center"/>
        </w:trPr>
        <w:tc>
          <w:tcPr>
            <w:tcW w:w="55" w:type="dxa"/>
          </w:tcPr>
          <w:p w14:paraId="000E476B" w14:textId="77777777" w:rsidR="00DF6A44" w:rsidRDefault="00DF6A44" w:rsidP="00DF6A4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86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E6A80" w14:textId="6BEBBFBC" w:rsidR="00DF6A44" w:rsidRDefault="00DF6A44" w:rsidP="0088474B">
            <w:pPr>
              <w:spacing w:beforeLines="50" w:before="120"/>
              <w:ind w:leftChars="38" w:left="91"/>
              <w:jc w:val="both"/>
            </w:pPr>
            <w:r>
              <w:rPr>
                <w:rFonts w:eastAsia="標楷體" w:hint="eastAsia"/>
                <w:sz w:val="28"/>
              </w:rPr>
              <w:t>碩士班</w:t>
            </w:r>
            <w:r>
              <w:rPr>
                <w:rFonts w:eastAsia="標楷體"/>
                <w:sz w:val="28"/>
              </w:rPr>
              <w:t>年級</w:t>
            </w:r>
            <w:r w:rsidRPr="00762C13">
              <w:rPr>
                <w:rFonts w:ascii="Calibri" w:eastAsia="標楷體" w:hAnsi="Calibri" w:cs="Calibri"/>
                <w:sz w:val="28"/>
              </w:rPr>
              <w:t>Year of study</w:t>
            </w:r>
            <w:r w:rsidRPr="00762C13">
              <w:rPr>
                <w:rFonts w:ascii="Calibri" w:eastAsia="標楷體" w:hAnsi="Calibri" w:cs="Calibri"/>
                <w:sz w:val="28"/>
              </w:rPr>
              <w:t>：</w:t>
            </w:r>
            <w:r w:rsidRPr="00762C13">
              <w:rPr>
                <w:rFonts w:ascii="Calibri" w:eastAsia="標楷體" w:hAnsi="Calibri" w:cs="Calibri"/>
                <w:sz w:val="28"/>
              </w:rPr>
              <w:t>________________</w:t>
            </w:r>
          </w:p>
        </w:tc>
      </w:tr>
      <w:tr w:rsidR="00DF6A44" w14:paraId="3837C4E7" w14:textId="77777777" w:rsidTr="0088474B">
        <w:tblPrEx>
          <w:tblCellMar>
            <w:top w:w="0" w:type="dxa"/>
            <w:bottom w:w="0" w:type="dxa"/>
          </w:tblCellMar>
        </w:tblPrEx>
        <w:trPr>
          <w:cantSplit/>
          <w:trHeight w:val="1546"/>
          <w:jc w:val="center"/>
        </w:trPr>
        <w:tc>
          <w:tcPr>
            <w:tcW w:w="55" w:type="dxa"/>
          </w:tcPr>
          <w:p w14:paraId="1E9E7349" w14:textId="77777777" w:rsidR="00DF6A44" w:rsidRDefault="00DF6A44" w:rsidP="00DF6A4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8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B968E6" w14:textId="55F2EBC6" w:rsidR="00DF6A44" w:rsidRDefault="00DF6A44" w:rsidP="00DF6A44">
            <w:pPr>
              <w:ind w:leftChars="22" w:left="5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申請人簽名</w:t>
            </w:r>
            <w:r w:rsidRPr="00762C13">
              <w:rPr>
                <w:rFonts w:ascii="Calibri" w:eastAsia="標楷體" w:hAnsi="Calibri" w:cs="Calibri"/>
                <w:sz w:val="28"/>
              </w:rPr>
              <w:t>Applicant’s Signature</w:t>
            </w:r>
            <w:r w:rsidRPr="00762C13">
              <w:rPr>
                <w:rFonts w:ascii="Calibri" w:eastAsia="標楷體" w:hAnsi="Calibri" w:cs="Calibri"/>
                <w:sz w:val="28"/>
              </w:rPr>
              <w:t>：</w:t>
            </w:r>
            <w:r w:rsidRPr="00762C13">
              <w:rPr>
                <w:rFonts w:ascii="Calibri" w:eastAsia="標楷體" w:hAnsi="Calibri" w:cs="Calibri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 xml:space="preserve">                       </w:t>
            </w:r>
          </w:p>
          <w:p w14:paraId="46FA0DEE" w14:textId="77777777" w:rsidR="00DF6A44" w:rsidRDefault="00DF6A44" w:rsidP="00DF6A44">
            <w:pPr>
              <w:ind w:leftChars="22" w:left="53" w:firstLine="4760"/>
              <w:jc w:val="both"/>
              <w:rPr>
                <w:rFonts w:eastAsia="標楷體"/>
                <w:sz w:val="28"/>
              </w:rPr>
            </w:pPr>
          </w:p>
          <w:p w14:paraId="11791D70" w14:textId="77777777" w:rsidR="0088474B" w:rsidRDefault="0088474B" w:rsidP="00DF6A44">
            <w:pPr>
              <w:ind w:leftChars="22" w:left="53" w:firstLine="4760"/>
              <w:jc w:val="both"/>
              <w:rPr>
                <w:rFonts w:eastAsia="標楷體" w:hint="eastAsia"/>
                <w:sz w:val="28"/>
              </w:rPr>
            </w:pPr>
          </w:p>
          <w:p w14:paraId="01F53D27" w14:textId="6E85FA62" w:rsidR="00DF6A44" w:rsidRDefault="00DF6A44" w:rsidP="00DF6A44">
            <w:pPr>
              <w:ind w:leftChars="22" w:left="53" w:firstLine="3969"/>
              <w:jc w:val="both"/>
              <w:rPr>
                <w:rFonts w:hint="eastAsia"/>
              </w:rPr>
            </w:pPr>
            <w:r>
              <w:rPr>
                <w:rFonts w:eastAsia="標楷體"/>
                <w:sz w:val="28"/>
              </w:rPr>
              <w:t>日期</w:t>
            </w:r>
            <w:r w:rsidRPr="0088474B">
              <w:rPr>
                <w:rFonts w:ascii="Calibri" w:eastAsia="標楷體" w:hAnsi="Calibri" w:cs="Calibri"/>
                <w:sz w:val="28"/>
              </w:rPr>
              <w:t>Date</w:t>
            </w:r>
            <w:r w:rsidRPr="0088474B">
              <w:rPr>
                <w:rFonts w:ascii="Calibri" w:eastAsia="標楷體" w:hAnsi="Calibri" w:cs="Calibri"/>
                <w:sz w:val="28"/>
              </w:rPr>
              <w:t>：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年</w:t>
            </w:r>
            <w:r w:rsidRPr="0088474B">
              <w:rPr>
                <w:rFonts w:ascii="Calibri" w:eastAsia="標楷體" w:hAnsi="Calibri" w:cs="Calibri"/>
                <w:sz w:val="28"/>
              </w:rPr>
              <w:t>(Y)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月</w:t>
            </w:r>
            <w:r w:rsidRPr="0088474B">
              <w:rPr>
                <w:rFonts w:ascii="Calibri" w:eastAsia="標楷體" w:hAnsi="Calibri" w:cs="Calibri"/>
                <w:sz w:val="28"/>
              </w:rPr>
              <w:t>(M)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日</w:t>
            </w:r>
            <w:r w:rsidRPr="0088474B">
              <w:rPr>
                <w:rFonts w:ascii="Calibri" w:eastAsia="標楷體" w:hAnsi="Calibri" w:cs="Calibri"/>
                <w:sz w:val="28"/>
              </w:rPr>
              <w:t>(D)</w:t>
            </w:r>
          </w:p>
        </w:tc>
      </w:tr>
      <w:tr w:rsidR="00DF6A44" w14:paraId="63861F1E" w14:textId="77777777" w:rsidTr="0088474B">
        <w:tblPrEx>
          <w:tblCellMar>
            <w:top w:w="0" w:type="dxa"/>
            <w:bottom w:w="0" w:type="dxa"/>
          </w:tblCellMar>
        </w:tblPrEx>
        <w:trPr>
          <w:trHeight w:val="2572"/>
          <w:jc w:val="center"/>
        </w:trPr>
        <w:tc>
          <w:tcPr>
            <w:tcW w:w="55" w:type="dxa"/>
          </w:tcPr>
          <w:p w14:paraId="4E89B38D" w14:textId="77777777" w:rsidR="00DF6A44" w:rsidRDefault="00DF6A44" w:rsidP="00DF6A44">
            <w:pPr>
              <w:rPr>
                <w:rFonts w:eastAsia="標楷體"/>
                <w:sz w:val="28"/>
              </w:rPr>
            </w:pPr>
          </w:p>
        </w:tc>
        <w:tc>
          <w:tcPr>
            <w:tcW w:w="98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A0CB4" w14:textId="5C9B8F94" w:rsidR="00DF6A44" w:rsidRDefault="00DF6A44" w:rsidP="00DF6A44">
            <w:pPr>
              <w:ind w:leftChars="22" w:left="53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申請理由</w:t>
            </w:r>
            <w:r w:rsidRPr="00762C13">
              <w:rPr>
                <w:rFonts w:ascii="Calibri" w:eastAsia="標楷體" w:hAnsi="Calibri" w:cs="Calibri"/>
                <w:sz w:val="28"/>
              </w:rPr>
              <w:t>Reasons for application</w:t>
            </w:r>
            <w:r w:rsidRPr="00762C13">
              <w:rPr>
                <w:rFonts w:ascii="Calibri" w:eastAsia="標楷體" w:hAnsi="Calibri" w:cs="Calibri"/>
                <w:sz w:val="28"/>
              </w:rPr>
              <w:t>：</w:t>
            </w:r>
          </w:p>
        </w:tc>
      </w:tr>
      <w:tr w:rsidR="00DF6A44" w14:paraId="59ACBA88" w14:textId="77777777" w:rsidTr="0088474B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55" w:type="dxa"/>
          </w:tcPr>
          <w:p w14:paraId="2B64B7E9" w14:textId="77777777" w:rsidR="00DF6A44" w:rsidRDefault="00DF6A44" w:rsidP="00DF6A4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69240" w14:textId="77777777" w:rsidR="00DF6A44" w:rsidRDefault="00DF6A44" w:rsidP="00DF6A44">
            <w:pPr>
              <w:ind w:leftChars="22" w:left="5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原指導教授意見</w:t>
            </w:r>
          </w:p>
          <w:p w14:paraId="51F042B4" w14:textId="0D1F40B1" w:rsidR="00DF6A44" w:rsidRPr="00762C13" w:rsidRDefault="00DF6A44" w:rsidP="00DF6A44">
            <w:pPr>
              <w:ind w:leftChars="22" w:left="53"/>
              <w:jc w:val="both"/>
              <w:rPr>
                <w:rFonts w:ascii="Calibri" w:eastAsia="標楷體" w:hAnsi="Calibri" w:cs="Calibri"/>
                <w:sz w:val="28"/>
              </w:rPr>
            </w:pPr>
            <w:r w:rsidRPr="00762C13">
              <w:rPr>
                <w:rFonts w:ascii="Calibri" w:eastAsia="標楷體" w:hAnsi="Calibri" w:cs="Calibri"/>
                <w:sz w:val="28"/>
              </w:rPr>
              <w:t>Comment by original advisor</w:t>
            </w:r>
          </w:p>
        </w:tc>
        <w:tc>
          <w:tcPr>
            <w:tcW w:w="4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9E783" w14:textId="77777777" w:rsidR="00DF6A44" w:rsidRDefault="00DF6A44" w:rsidP="00762C13">
            <w:pPr>
              <w:ind w:leftChars="32" w:left="94" w:hangingChars="6" w:hanging="1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新任或新增共同指導教授意見：</w:t>
            </w:r>
          </w:p>
          <w:p w14:paraId="093BE429" w14:textId="44298A74" w:rsidR="00DF6A44" w:rsidRPr="00762C13" w:rsidRDefault="00DF6A44" w:rsidP="00762C13">
            <w:pPr>
              <w:ind w:leftChars="32" w:left="94" w:hangingChars="6" w:hanging="17"/>
              <w:jc w:val="both"/>
              <w:rPr>
                <w:rFonts w:ascii="Calibri" w:eastAsia="標楷體" w:hAnsi="Calibri" w:cs="Calibri"/>
                <w:sz w:val="28"/>
              </w:rPr>
            </w:pPr>
            <w:r w:rsidRPr="00762C13">
              <w:rPr>
                <w:rFonts w:ascii="Calibri" w:eastAsia="標楷體" w:hAnsi="Calibri" w:cs="Calibri"/>
                <w:sz w:val="28"/>
              </w:rPr>
              <w:t xml:space="preserve">Comment by </w:t>
            </w:r>
            <w:r w:rsidRPr="00762C13">
              <w:rPr>
                <w:rFonts w:ascii="Calibri" w:eastAsia="標楷體" w:hAnsi="Calibri" w:cs="Calibri"/>
                <w:sz w:val="28"/>
              </w:rPr>
              <w:t>new or co-</w:t>
            </w:r>
            <w:r w:rsidRPr="00762C13">
              <w:rPr>
                <w:rFonts w:ascii="Calibri" w:eastAsia="標楷體" w:hAnsi="Calibri" w:cs="Calibri"/>
                <w:sz w:val="28"/>
              </w:rPr>
              <w:t>advisor</w:t>
            </w:r>
            <w:r w:rsidRPr="00762C13">
              <w:rPr>
                <w:rFonts w:ascii="Calibri" w:eastAsia="標楷體" w:hAnsi="Calibri" w:cs="Calibri"/>
                <w:sz w:val="28"/>
              </w:rPr>
              <w:t>:</w:t>
            </w:r>
          </w:p>
        </w:tc>
      </w:tr>
      <w:tr w:rsidR="00DF6A44" w14:paraId="57C641FF" w14:textId="77777777" w:rsidTr="0088474B">
        <w:tblPrEx>
          <w:tblCellMar>
            <w:top w:w="0" w:type="dxa"/>
            <w:bottom w:w="0" w:type="dxa"/>
          </w:tblCellMar>
        </w:tblPrEx>
        <w:trPr>
          <w:trHeight w:val="2385"/>
          <w:jc w:val="center"/>
        </w:trPr>
        <w:tc>
          <w:tcPr>
            <w:tcW w:w="55" w:type="dxa"/>
          </w:tcPr>
          <w:p w14:paraId="527CD1BD" w14:textId="77777777" w:rsidR="00DF6A44" w:rsidRDefault="00DF6A44" w:rsidP="00DF6A44">
            <w:pPr>
              <w:rPr>
                <w:rFonts w:eastAsia="標楷體"/>
                <w:sz w:val="28"/>
              </w:rPr>
            </w:pPr>
          </w:p>
        </w:tc>
        <w:tc>
          <w:tcPr>
            <w:tcW w:w="4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8733CD" w14:textId="77777777" w:rsidR="00DF6A44" w:rsidRDefault="00DF6A44" w:rsidP="00DF6A44">
            <w:pPr>
              <w:ind w:leftChars="22" w:left="53"/>
              <w:rPr>
                <w:rFonts w:eastAsia="標楷體"/>
                <w:sz w:val="28"/>
              </w:rPr>
            </w:pPr>
          </w:p>
        </w:tc>
        <w:tc>
          <w:tcPr>
            <w:tcW w:w="4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DB07C7" w14:textId="77777777" w:rsidR="00DF6A44" w:rsidRPr="00DF6A44" w:rsidRDefault="00DF6A44" w:rsidP="00762C13">
            <w:pPr>
              <w:ind w:leftChars="32" w:left="94" w:hangingChars="6" w:hanging="17"/>
              <w:rPr>
                <w:rFonts w:eastAsia="標楷體"/>
                <w:sz w:val="28"/>
              </w:rPr>
            </w:pPr>
          </w:p>
        </w:tc>
      </w:tr>
      <w:tr w:rsidR="00DF6A44" w14:paraId="6FB5BBB3" w14:textId="77777777" w:rsidTr="0088474B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55" w:type="dxa"/>
          </w:tcPr>
          <w:p w14:paraId="6BDEB245" w14:textId="77777777" w:rsidR="00DF6A44" w:rsidRDefault="00DF6A44" w:rsidP="00DF6A44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66CBC" w14:textId="3556B5E6" w:rsidR="00DF6A44" w:rsidRDefault="00DF6A44" w:rsidP="00DF6A44">
            <w:pPr>
              <w:ind w:leftChars="22" w:left="5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主任</w:t>
            </w:r>
            <w:r>
              <w:rPr>
                <w:rFonts w:eastAsia="標楷體"/>
                <w:sz w:val="28"/>
              </w:rPr>
              <w:t>核示</w:t>
            </w:r>
          </w:p>
          <w:p w14:paraId="5969EAB7" w14:textId="1E4BF5ED" w:rsidR="00DF6A44" w:rsidRPr="00762C13" w:rsidRDefault="00DF6A44" w:rsidP="00DF6A44">
            <w:pPr>
              <w:ind w:leftChars="22" w:left="53"/>
              <w:jc w:val="both"/>
              <w:rPr>
                <w:rFonts w:ascii="Calibri" w:eastAsia="標楷體" w:hAnsi="Calibri" w:cs="Calibri"/>
                <w:sz w:val="28"/>
              </w:rPr>
            </w:pPr>
            <w:r w:rsidRPr="00762C13">
              <w:rPr>
                <w:rFonts w:ascii="Calibri" w:eastAsia="標楷體" w:hAnsi="Calibri" w:cs="Calibri"/>
                <w:sz w:val="28"/>
              </w:rPr>
              <w:t>Program Director’s Approval</w:t>
            </w:r>
          </w:p>
        </w:tc>
        <w:tc>
          <w:tcPr>
            <w:tcW w:w="4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2C6BF" w14:textId="6417976F" w:rsidR="00DF6A44" w:rsidRDefault="00DF6A44" w:rsidP="00762C13">
            <w:pPr>
              <w:ind w:leftChars="32" w:left="94" w:hangingChars="6" w:hanging="1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核</w:t>
            </w:r>
            <w:r w:rsidR="00762C13">
              <w:rPr>
                <w:rFonts w:eastAsia="標楷體" w:hint="eastAsia"/>
                <w:sz w:val="28"/>
              </w:rPr>
              <w:t>可</w:t>
            </w:r>
            <w:r>
              <w:rPr>
                <w:rFonts w:eastAsia="標楷體"/>
                <w:sz w:val="28"/>
              </w:rPr>
              <w:t>後</w:t>
            </w:r>
            <w:r w:rsidR="00762C13">
              <w:rPr>
                <w:rFonts w:eastAsia="標楷體" w:hint="eastAsia"/>
                <w:sz w:val="28"/>
              </w:rPr>
              <w:t>會課指組</w:t>
            </w:r>
            <w:r>
              <w:rPr>
                <w:rFonts w:eastAsia="標楷體"/>
                <w:sz w:val="28"/>
              </w:rPr>
              <w:t>更正導師名冊</w:t>
            </w:r>
          </w:p>
          <w:p w14:paraId="4F5E4CD1" w14:textId="2F29CDF2" w:rsidR="00762C13" w:rsidRPr="00762C13" w:rsidRDefault="00762C13" w:rsidP="00762C13">
            <w:pPr>
              <w:ind w:leftChars="32" w:left="94" w:hangingChars="6" w:hanging="17"/>
              <w:jc w:val="both"/>
              <w:rPr>
                <w:rFonts w:ascii="Calibri" w:eastAsia="標楷體" w:hAnsi="Calibri" w:cs="Calibri"/>
                <w:sz w:val="28"/>
              </w:rPr>
            </w:pPr>
            <w:r w:rsidRPr="00762C13">
              <w:rPr>
                <w:rFonts w:ascii="Calibri" w:eastAsia="標楷體" w:hAnsi="Calibri" w:cs="Calibri"/>
                <w:sz w:val="28"/>
              </w:rPr>
              <w:t>List correction by the office</w:t>
            </w:r>
          </w:p>
        </w:tc>
      </w:tr>
      <w:tr w:rsidR="00DF6A44" w14:paraId="74BB3931" w14:textId="77777777" w:rsidTr="0088474B">
        <w:tblPrEx>
          <w:tblCellMar>
            <w:top w:w="0" w:type="dxa"/>
            <w:bottom w:w="0" w:type="dxa"/>
          </w:tblCellMar>
        </w:tblPrEx>
        <w:trPr>
          <w:trHeight w:val="2127"/>
          <w:jc w:val="center"/>
        </w:trPr>
        <w:tc>
          <w:tcPr>
            <w:tcW w:w="55" w:type="dxa"/>
          </w:tcPr>
          <w:p w14:paraId="29EEB0B3" w14:textId="77777777" w:rsidR="00DF6A44" w:rsidRDefault="00DF6A44" w:rsidP="00DF6A44">
            <w:pPr>
              <w:rPr>
                <w:rFonts w:eastAsia="標楷體"/>
              </w:rPr>
            </w:pPr>
          </w:p>
        </w:tc>
        <w:tc>
          <w:tcPr>
            <w:tcW w:w="4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D8171" w14:textId="77777777" w:rsidR="00DF6A44" w:rsidRDefault="00DF6A44" w:rsidP="00DF6A44">
            <w:pPr>
              <w:ind w:leftChars="22" w:left="53"/>
              <w:rPr>
                <w:rFonts w:eastAsia="標楷體"/>
              </w:rPr>
            </w:pPr>
          </w:p>
        </w:tc>
        <w:tc>
          <w:tcPr>
            <w:tcW w:w="4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5BB1A7" w14:textId="77777777" w:rsidR="00DF6A44" w:rsidRDefault="00DF6A44" w:rsidP="00DF6A44">
            <w:pPr>
              <w:ind w:leftChars="7" w:left="31" w:hangingChars="6" w:hanging="14"/>
              <w:rPr>
                <w:rFonts w:eastAsia="標楷體"/>
              </w:rPr>
            </w:pPr>
          </w:p>
        </w:tc>
      </w:tr>
    </w:tbl>
    <w:p w14:paraId="4D8E11B9" w14:textId="1295832A" w:rsidR="00407AA1" w:rsidRDefault="00407AA1" w:rsidP="0088474B">
      <w:pPr>
        <w:ind w:right="-199"/>
        <w:rPr>
          <w:rFonts w:hint="eastAsia"/>
        </w:rPr>
      </w:pPr>
    </w:p>
    <w:sectPr w:rsidR="00407AA1" w:rsidSect="0088474B">
      <w:pgSz w:w="11907" w:h="16840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C36E9" w14:textId="77777777" w:rsidR="0061775D" w:rsidRDefault="0061775D">
      <w:r>
        <w:separator/>
      </w:r>
    </w:p>
  </w:endnote>
  <w:endnote w:type="continuationSeparator" w:id="0">
    <w:p w14:paraId="1AA5C68F" w14:textId="77777777" w:rsidR="0061775D" w:rsidRDefault="0061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048F2" w14:textId="77777777" w:rsidR="0061775D" w:rsidRDefault="0061775D">
      <w:r>
        <w:rPr>
          <w:color w:val="000000"/>
        </w:rPr>
        <w:separator/>
      </w:r>
    </w:p>
  </w:footnote>
  <w:footnote w:type="continuationSeparator" w:id="0">
    <w:p w14:paraId="6A8E5DF9" w14:textId="77777777" w:rsidR="0061775D" w:rsidRDefault="0061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07AA1"/>
    <w:rsid w:val="0026523A"/>
    <w:rsid w:val="00407AA1"/>
    <w:rsid w:val="0061775D"/>
    <w:rsid w:val="00762C13"/>
    <w:rsid w:val="007C3E48"/>
    <w:rsid w:val="0088474B"/>
    <w:rsid w:val="0099749A"/>
    <w:rsid w:val="00C35CB4"/>
    <w:rsid w:val="00D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0D73B"/>
  <w15:docId w15:val="{31D24B11-7942-4FDF-9BA5-85213069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細明體" w:eastAsia="細明體" w:hAnsi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</Words>
  <Characters>374</Characters>
  <Application>Microsoft Office Word</Application>
  <DocSecurity>0</DocSecurity>
  <Lines>37</Lines>
  <Paragraphs>25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更換指導教授申請書</dc:title>
  <dc:subject/>
  <dc:creator>電機系</dc:creator>
  <cp:lastModifiedBy>EECS</cp:lastModifiedBy>
  <cp:revision>3</cp:revision>
  <cp:lastPrinted>2000-08-31T09:06:00Z</cp:lastPrinted>
  <dcterms:created xsi:type="dcterms:W3CDTF">2025-08-21T02:49:00Z</dcterms:created>
  <dcterms:modified xsi:type="dcterms:W3CDTF">2025-08-21T03:17:00Z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b85e7874-52f3-41aa-b62f-6b5e6b8ad76f</vt:lpwstr>
  </property>
</Properties>
</file>